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  <w:jc w:val="center"/>
        <w:rPr>
          <w:rFonts w:hint="eastAsia" w:eastAsia="华文仿宋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微信车险业务费用升级</w:t>
      </w: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Chars="0"/>
      </w:pPr>
    </w:p>
    <w:p>
      <w:pPr>
        <w:ind w:firstLine="0" w:firstLineChars="0"/>
        <w:jc w:val="center"/>
      </w:pPr>
      <w:r>
        <w:drawing>
          <wp:inline distT="0" distB="0" distL="0" distR="0">
            <wp:extent cx="2214245" cy="438785"/>
            <wp:effectExtent l="0" t="0" r="0" b="0"/>
            <wp:docPr id="1" name="图片 1" descr="D:\01.Projects\CountInsurance\trunk\04.Document\03.功能设计\康特LOGO\JPG\02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01.Projects\CountInsurance\trunk\04.Document\03.功能设计\康特LOGO\JPG\02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5" b="16827"/>
                    <a:stretch>
                      <a:fillRect/>
                    </a:stretch>
                  </pic:blipFill>
                  <pic:spPr>
                    <a:xfrm>
                      <a:off x="0" y="0"/>
                      <a:ext cx="2230361" cy="44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Chars="0"/>
        <w:jc w:val="center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</w:p>
    <w:p>
      <w:pPr>
        <w:widowControl/>
        <w:spacing w:line="240" w:lineRule="auto"/>
        <w:ind w:firstLine="0" w:firstLineChars="0"/>
      </w:pPr>
      <w:r>
        <w:br w:type="page"/>
      </w:r>
    </w:p>
    <w:p>
      <w:pPr>
        <w:ind w:left="0" w:leftChars="0" w:firstLine="0" w:firstLineChars="0"/>
      </w:pPr>
    </w:p>
    <w:p>
      <w:pPr>
        <w:pStyle w:val="2"/>
        <w:rPr>
          <w:rFonts w:hint="eastAsia"/>
          <w:lang w:val="en-US" w:eastAsia="zh-CN"/>
        </w:rPr>
      </w:pPr>
      <w:bookmarkStart w:id="0" w:name="_Toc12843_WPSOffice_Level1"/>
      <w:r>
        <w:rPr>
          <w:rFonts w:hint="eastAsia"/>
          <w:lang w:val="en-US" w:eastAsia="zh-CN"/>
        </w:rPr>
        <w:t>用户需求</w:t>
      </w:r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车险业务费用】功能，定位是给业务员查看自己能拿到的业务费用政策的，现有业务费用政策的管理，已升级使用【费用政策】功能，因此客户端【车险业务费用】功能需要升级改造，显示当前业务员所能拿到的政策点数。</w:t>
      </w:r>
    </w:p>
    <w:p>
      <w:pPr>
        <w:pStyle w:val="2"/>
        <w:rPr>
          <w:rFonts w:hint="eastAsia"/>
          <w:lang w:val="en-US" w:eastAsia="zh-CN"/>
        </w:rPr>
      </w:pPr>
      <w:bookmarkStart w:id="1" w:name="_Toc29975_WPSOffice_Level1"/>
      <w:r>
        <w:rPr>
          <w:rFonts w:hint="eastAsia"/>
          <w:lang w:val="en-US" w:eastAsia="zh-CN"/>
        </w:rPr>
        <w:t>软件需求实现</w:t>
      </w:r>
      <w:bookmarkEnd w:id="1"/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车险业务费用列表</w:t>
      </w:r>
    </w:p>
    <w:p>
      <w:pPr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客户端页面分两级，列表和明细；</w:t>
      </w:r>
    </w:p>
    <w:p>
      <w:pPr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列表每保险公司一行，显示保险品牌logo和保险公司简称，显示交强、商业、税的最高政策；</w:t>
      </w:r>
    </w:p>
    <w:p>
      <w:pPr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具体详情见《车险业务费用参考页面》。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车险业务费用详情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明细页显示政策名称、点数、是否含税，如交强则另外添加税结费比例。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具体详情见《车险业务费用参考页面》。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现有功能数据源对应的是【车险费用政策】和其对应的分发，现需修改为【费用政策】；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注意需匹配当前业务员能拿到的政策。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添加业务员姓名水印，费用政策为敏感数据，为防止恶意传播和监管风险，方便溯源；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机构管理中，添加显示费用政策开关，默认不显示；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当前不显示或当前机构无可用费用在政策时，提示用户：当前无可用费用表，请联系内勤获取。</w:t>
      </w:r>
      <w:bookmarkStart w:id="2" w:name="_GoBack"/>
      <w:bookmarkEnd w:id="2"/>
    </w:p>
    <w:p>
      <w:pPr>
        <w:rPr>
          <w:rFonts w:hint="eastAsia"/>
          <w:lang w:val="en-US" w:eastAsia="zh-CN"/>
        </w:rPr>
      </w:pPr>
    </w:p>
    <w:p>
      <w:pPr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36" w:right="1800" w:bottom="1440" w:left="1800" w:header="426" w:footer="804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3639359"/>
      <w:docPartObj>
        <w:docPartGallery w:val="autotext"/>
      </w:docPartObj>
    </w:sdtPr>
    <w:sdtContent>
      <w:sdt>
        <w:sdtPr>
          <w:id w:val="-122922291"/>
          <w:docPartObj>
            <w:docPartGallery w:val="autotext"/>
          </w:docPartObj>
        </w:sdtPr>
        <w:sdtContent>
          <w:p>
            <w:pPr>
              <w:pStyle w:val="13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0" w:firstLineChars="0"/>
      <w:jc w:val="left"/>
    </w:pPr>
    <w:r>
      <w:pict>
        <v:shape id="_x0000_s4098" o:spid="_x0000_s4098" o:spt="75" type="#_x0000_t75" style="position:absolute;left:0pt;height:113.65pt;width:415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单色-横"/>
          <o:lock v:ext="edit" aspectratio="t"/>
        </v:shape>
      </w:pict>
    </w:r>
    <w:r>
      <w:pict>
        <v:shape id="_x0000_s4099" o:spid="_x0000_s4099" o:spt="75" type="#_x0000_t75" style="position:absolute;left:0pt;height:106.75pt;width:389.8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单色-横"/>
          <o:lock v:ext="edit" aspectratio="t"/>
        </v:shape>
      </w:pict>
    </w:r>
    <w:r>
      <w:drawing>
        <wp:inline distT="0" distB="0" distL="0" distR="0">
          <wp:extent cx="1844040" cy="416560"/>
          <wp:effectExtent l="0" t="0" r="3810" b="2540"/>
          <wp:docPr id="17" name="图片 17" descr="D:\01.Projects\CountInsurance\trunk\04.Document\03.功能设计\康特LOGO\JPG\02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D:\01.Projects\CountInsurance\trunk\04.Document\03.功能设计\康特LOGO\JPG\02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97"/>
                  <a:stretch>
                    <a:fillRect/>
                  </a:stretch>
                </pic:blipFill>
                <pic:spPr>
                  <a:xfrm>
                    <a:off x="0" y="0"/>
                    <a:ext cx="1864562" cy="421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</w:t>
    </w:r>
    <w:r>
      <w:t xml:space="preserve">  </w:t>
    </w:r>
    <w:r>
      <w:rPr>
        <w:rFonts w:hint="eastAsia"/>
      </w:rPr>
      <w:t xml:space="preserve">           </w:t>
    </w:r>
    <w:r>
      <w:t xml:space="preserve"> </w:t>
    </w:r>
    <w:r>
      <w:rPr>
        <w:rFonts w:hint="eastAsia"/>
      </w:rPr>
      <w:t xml:space="preserve">    </w:t>
    </w:r>
    <w:r>
      <w:t xml:space="preserve">     </w:t>
    </w:r>
    <w:r>
      <w:rPr>
        <w:rFonts w:hint="eastAsia"/>
      </w:rPr>
      <w:t xml:space="preserve">      </w:t>
    </w: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  <w:r>
      <w:pict>
        <v:shape id="_x0000_s4100" o:spid="_x0000_s4100" o:spt="75" type="#_x0000_t75" style="position:absolute;left:0pt;height:113.65pt;width:41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单色-横"/>
          <o:lock v:ext="edit" aspectratio="t"/>
        </v:shape>
      </w:pict>
    </w:r>
    <w:r>
      <w:pict>
        <v:shape id="_x0000_s4101" o:spid="_x0000_s4101" o:spt="75" type="#_x0000_t75" style="position:absolute;left:0pt;height:106.75pt;width:389.8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单色-横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ind w:firstLine="360"/>
    </w:pPr>
    <w:r>
      <w:pict>
        <v:shape id="WordPictureWatermark" o:spid="_x0000_s4097" o:spt="75" type="#_x0000_t75" style="position:absolute;left:0pt;height:113.65pt;width:41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单色-横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6DF"/>
    <w:multiLevelType w:val="multilevel"/>
    <w:tmpl w:val="0A3666DF"/>
    <w:lvl w:ilvl="0" w:tentative="0">
      <w:start w:val="1"/>
      <w:numFmt w:val="bullet"/>
      <w:pStyle w:val="34"/>
      <w:lvlText w:val="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1AAE48E7"/>
    <w:multiLevelType w:val="multilevel"/>
    <w:tmpl w:val="1AAE48E7"/>
    <w:lvl w:ilvl="0" w:tentative="0">
      <w:start w:val="1"/>
      <w:numFmt w:val="decimal"/>
      <w:pStyle w:val="36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521371E"/>
    <w:multiLevelType w:val="multilevel"/>
    <w:tmpl w:val="4521371E"/>
    <w:lvl w:ilvl="0" w:tentative="0">
      <w:start w:val="1"/>
      <w:numFmt w:val="bullet"/>
      <w:pStyle w:val="33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5FCA01C7"/>
    <w:multiLevelType w:val="multilevel"/>
    <w:tmpl w:val="5FCA01C7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48"/>
    <w:rsid w:val="00010A29"/>
    <w:rsid w:val="00033238"/>
    <w:rsid w:val="000338CA"/>
    <w:rsid w:val="000365D3"/>
    <w:rsid w:val="00037FE9"/>
    <w:rsid w:val="00060889"/>
    <w:rsid w:val="0006125C"/>
    <w:rsid w:val="000911CB"/>
    <w:rsid w:val="000B15B5"/>
    <w:rsid w:val="000D4232"/>
    <w:rsid w:val="000F47FB"/>
    <w:rsid w:val="00116A3C"/>
    <w:rsid w:val="0013318F"/>
    <w:rsid w:val="0013666E"/>
    <w:rsid w:val="00137F0E"/>
    <w:rsid w:val="001549CB"/>
    <w:rsid w:val="00156D57"/>
    <w:rsid w:val="00156EE2"/>
    <w:rsid w:val="00167056"/>
    <w:rsid w:val="0017524D"/>
    <w:rsid w:val="00175859"/>
    <w:rsid w:val="00175D23"/>
    <w:rsid w:val="001A649D"/>
    <w:rsid w:val="001A65E3"/>
    <w:rsid w:val="001B02F1"/>
    <w:rsid w:val="001B265B"/>
    <w:rsid w:val="001B6B3E"/>
    <w:rsid w:val="001D2F3E"/>
    <w:rsid w:val="001D4FF1"/>
    <w:rsid w:val="001E2A3C"/>
    <w:rsid w:val="001E3BCF"/>
    <w:rsid w:val="001E79A6"/>
    <w:rsid w:val="002011B5"/>
    <w:rsid w:val="002043F0"/>
    <w:rsid w:val="00207741"/>
    <w:rsid w:val="00232248"/>
    <w:rsid w:val="00240294"/>
    <w:rsid w:val="0025059D"/>
    <w:rsid w:val="00253339"/>
    <w:rsid w:val="00260BD9"/>
    <w:rsid w:val="002755A5"/>
    <w:rsid w:val="00290D6D"/>
    <w:rsid w:val="002948CF"/>
    <w:rsid w:val="002A1520"/>
    <w:rsid w:val="002B7CA3"/>
    <w:rsid w:val="002C1A07"/>
    <w:rsid w:val="002D33C5"/>
    <w:rsid w:val="002F5AE6"/>
    <w:rsid w:val="002F7DFB"/>
    <w:rsid w:val="00302DC7"/>
    <w:rsid w:val="00304A39"/>
    <w:rsid w:val="00323D4E"/>
    <w:rsid w:val="00326CF5"/>
    <w:rsid w:val="00341973"/>
    <w:rsid w:val="00342139"/>
    <w:rsid w:val="00346261"/>
    <w:rsid w:val="00350CE8"/>
    <w:rsid w:val="0035122E"/>
    <w:rsid w:val="00370C14"/>
    <w:rsid w:val="00380A2E"/>
    <w:rsid w:val="00386CA4"/>
    <w:rsid w:val="00396AD5"/>
    <w:rsid w:val="003B2C5C"/>
    <w:rsid w:val="003B333E"/>
    <w:rsid w:val="003C2292"/>
    <w:rsid w:val="003E409A"/>
    <w:rsid w:val="003E6400"/>
    <w:rsid w:val="003E7C1A"/>
    <w:rsid w:val="003F7096"/>
    <w:rsid w:val="00407F3A"/>
    <w:rsid w:val="0041547E"/>
    <w:rsid w:val="00420EA8"/>
    <w:rsid w:val="00431545"/>
    <w:rsid w:val="00433031"/>
    <w:rsid w:val="00443C0F"/>
    <w:rsid w:val="00445136"/>
    <w:rsid w:val="00447F27"/>
    <w:rsid w:val="00450307"/>
    <w:rsid w:val="00457B37"/>
    <w:rsid w:val="004629DD"/>
    <w:rsid w:val="0048217F"/>
    <w:rsid w:val="00492974"/>
    <w:rsid w:val="0049725D"/>
    <w:rsid w:val="004A197F"/>
    <w:rsid w:val="004E1CCD"/>
    <w:rsid w:val="004E72A8"/>
    <w:rsid w:val="00503225"/>
    <w:rsid w:val="00506A80"/>
    <w:rsid w:val="0052354B"/>
    <w:rsid w:val="0052657F"/>
    <w:rsid w:val="00527652"/>
    <w:rsid w:val="00567C31"/>
    <w:rsid w:val="005904BD"/>
    <w:rsid w:val="00595A1D"/>
    <w:rsid w:val="005A69D7"/>
    <w:rsid w:val="005B208C"/>
    <w:rsid w:val="005B72D8"/>
    <w:rsid w:val="005B7AC6"/>
    <w:rsid w:val="005D54FD"/>
    <w:rsid w:val="005E7A26"/>
    <w:rsid w:val="005F00C1"/>
    <w:rsid w:val="006158DD"/>
    <w:rsid w:val="00652181"/>
    <w:rsid w:val="00664B6D"/>
    <w:rsid w:val="00676FBE"/>
    <w:rsid w:val="00692AA4"/>
    <w:rsid w:val="00694FFA"/>
    <w:rsid w:val="00696411"/>
    <w:rsid w:val="006A469A"/>
    <w:rsid w:val="006A55BC"/>
    <w:rsid w:val="006B41DE"/>
    <w:rsid w:val="006C12C7"/>
    <w:rsid w:val="006C5890"/>
    <w:rsid w:val="006C6AE5"/>
    <w:rsid w:val="006C7881"/>
    <w:rsid w:val="006D79A4"/>
    <w:rsid w:val="006E26D4"/>
    <w:rsid w:val="006E36AA"/>
    <w:rsid w:val="00704D36"/>
    <w:rsid w:val="007050CA"/>
    <w:rsid w:val="007052A2"/>
    <w:rsid w:val="007415F4"/>
    <w:rsid w:val="007468B5"/>
    <w:rsid w:val="00757421"/>
    <w:rsid w:val="00760B64"/>
    <w:rsid w:val="007658A8"/>
    <w:rsid w:val="007756A3"/>
    <w:rsid w:val="0077674E"/>
    <w:rsid w:val="007821F3"/>
    <w:rsid w:val="00782C65"/>
    <w:rsid w:val="0079070F"/>
    <w:rsid w:val="007A4145"/>
    <w:rsid w:val="007C4BD7"/>
    <w:rsid w:val="007D4F6D"/>
    <w:rsid w:val="007D5419"/>
    <w:rsid w:val="007F18F7"/>
    <w:rsid w:val="00813504"/>
    <w:rsid w:val="00821B48"/>
    <w:rsid w:val="0083044A"/>
    <w:rsid w:val="00876CBB"/>
    <w:rsid w:val="00876D87"/>
    <w:rsid w:val="008809D6"/>
    <w:rsid w:val="008868D6"/>
    <w:rsid w:val="00887A48"/>
    <w:rsid w:val="00891B91"/>
    <w:rsid w:val="00894180"/>
    <w:rsid w:val="008A094F"/>
    <w:rsid w:val="008A4A05"/>
    <w:rsid w:val="008A4EB1"/>
    <w:rsid w:val="008D0793"/>
    <w:rsid w:val="008D7871"/>
    <w:rsid w:val="008E1A05"/>
    <w:rsid w:val="008E3984"/>
    <w:rsid w:val="008F7E02"/>
    <w:rsid w:val="009000F0"/>
    <w:rsid w:val="0091564E"/>
    <w:rsid w:val="00931C1A"/>
    <w:rsid w:val="00934B0E"/>
    <w:rsid w:val="00935E73"/>
    <w:rsid w:val="009608D5"/>
    <w:rsid w:val="009639D2"/>
    <w:rsid w:val="0097655A"/>
    <w:rsid w:val="00982F67"/>
    <w:rsid w:val="00984D45"/>
    <w:rsid w:val="00990CC1"/>
    <w:rsid w:val="009941BE"/>
    <w:rsid w:val="009A0D53"/>
    <w:rsid w:val="009A18F4"/>
    <w:rsid w:val="009B0690"/>
    <w:rsid w:val="009D0A7D"/>
    <w:rsid w:val="009E6731"/>
    <w:rsid w:val="009E7EA5"/>
    <w:rsid w:val="00A21151"/>
    <w:rsid w:val="00A41A60"/>
    <w:rsid w:val="00A45172"/>
    <w:rsid w:val="00A47786"/>
    <w:rsid w:val="00A743B6"/>
    <w:rsid w:val="00A8097F"/>
    <w:rsid w:val="00A833F0"/>
    <w:rsid w:val="00A85D87"/>
    <w:rsid w:val="00A934AD"/>
    <w:rsid w:val="00A964E6"/>
    <w:rsid w:val="00A96C95"/>
    <w:rsid w:val="00AB0D1E"/>
    <w:rsid w:val="00AE4A4D"/>
    <w:rsid w:val="00AF4B46"/>
    <w:rsid w:val="00AF4B74"/>
    <w:rsid w:val="00B2452F"/>
    <w:rsid w:val="00B439A1"/>
    <w:rsid w:val="00B57758"/>
    <w:rsid w:val="00B60540"/>
    <w:rsid w:val="00B66E4C"/>
    <w:rsid w:val="00B71500"/>
    <w:rsid w:val="00B77F5C"/>
    <w:rsid w:val="00B92471"/>
    <w:rsid w:val="00B9439C"/>
    <w:rsid w:val="00BA45B9"/>
    <w:rsid w:val="00BA68DA"/>
    <w:rsid w:val="00BB43DD"/>
    <w:rsid w:val="00BC15E0"/>
    <w:rsid w:val="00BC36C6"/>
    <w:rsid w:val="00BD5D8E"/>
    <w:rsid w:val="00BE2E3A"/>
    <w:rsid w:val="00C02BDE"/>
    <w:rsid w:val="00C20073"/>
    <w:rsid w:val="00C42322"/>
    <w:rsid w:val="00C47316"/>
    <w:rsid w:val="00C537D5"/>
    <w:rsid w:val="00C61B20"/>
    <w:rsid w:val="00C61C8A"/>
    <w:rsid w:val="00C63FCA"/>
    <w:rsid w:val="00C6427C"/>
    <w:rsid w:val="00C66AFE"/>
    <w:rsid w:val="00C7764B"/>
    <w:rsid w:val="00C80236"/>
    <w:rsid w:val="00C86435"/>
    <w:rsid w:val="00C9028F"/>
    <w:rsid w:val="00CA0EC9"/>
    <w:rsid w:val="00CA2585"/>
    <w:rsid w:val="00CC6416"/>
    <w:rsid w:val="00CD28CC"/>
    <w:rsid w:val="00D16D2A"/>
    <w:rsid w:val="00D2704C"/>
    <w:rsid w:val="00D3494B"/>
    <w:rsid w:val="00D351CF"/>
    <w:rsid w:val="00D37558"/>
    <w:rsid w:val="00D454E6"/>
    <w:rsid w:val="00D56DE2"/>
    <w:rsid w:val="00D6255D"/>
    <w:rsid w:val="00D66B15"/>
    <w:rsid w:val="00D70B4D"/>
    <w:rsid w:val="00D775CE"/>
    <w:rsid w:val="00D92B40"/>
    <w:rsid w:val="00DA6D35"/>
    <w:rsid w:val="00DB5036"/>
    <w:rsid w:val="00DB52C9"/>
    <w:rsid w:val="00DC4C35"/>
    <w:rsid w:val="00DE17BE"/>
    <w:rsid w:val="00DF0BDC"/>
    <w:rsid w:val="00E1370E"/>
    <w:rsid w:val="00E21203"/>
    <w:rsid w:val="00E45397"/>
    <w:rsid w:val="00E53660"/>
    <w:rsid w:val="00E544DE"/>
    <w:rsid w:val="00EA4807"/>
    <w:rsid w:val="00EB1A0B"/>
    <w:rsid w:val="00EC22F7"/>
    <w:rsid w:val="00EC5C62"/>
    <w:rsid w:val="00ED6B17"/>
    <w:rsid w:val="00F065F4"/>
    <w:rsid w:val="00F14A28"/>
    <w:rsid w:val="00F314E7"/>
    <w:rsid w:val="00F41F0E"/>
    <w:rsid w:val="00F45DA4"/>
    <w:rsid w:val="00F62697"/>
    <w:rsid w:val="00F634EB"/>
    <w:rsid w:val="00F638B0"/>
    <w:rsid w:val="00F64CCE"/>
    <w:rsid w:val="00F65760"/>
    <w:rsid w:val="00F74F1E"/>
    <w:rsid w:val="00F82E8B"/>
    <w:rsid w:val="00F877D5"/>
    <w:rsid w:val="00FA3806"/>
    <w:rsid w:val="00FC2A6E"/>
    <w:rsid w:val="00FD4B87"/>
    <w:rsid w:val="00FD6FF5"/>
    <w:rsid w:val="00FE2800"/>
    <w:rsid w:val="00FF1DF0"/>
    <w:rsid w:val="00FF6AA8"/>
    <w:rsid w:val="01203191"/>
    <w:rsid w:val="01F75E82"/>
    <w:rsid w:val="02D92586"/>
    <w:rsid w:val="0400675F"/>
    <w:rsid w:val="07255410"/>
    <w:rsid w:val="073B2514"/>
    <w:rsid w:val="073E609E"/>
    <w:rsid w:val="074C1524"/>
    <w:rsid w:val="076C2628"/>
    <w:rsid w:val="07D11CAE"/>
    <w:rsid w:val="09D1663C"/>
    <w:rsid w:val="0A893361"/>
    <w:rsid w:val="0ABD00DC"/>
    <w:rsid w:val="0B1817A5"/>
    <w:rsid w:val="0BB85E91"/>
    <w:rsid w:val="0BC55B2F"/>
    <w:rsid w:val="0D0E4B12"/>
    <w:rsid w:val="0D3D43A7"/>
    <w:rsid w:val="0D79050D"/>
    <w:rsid w:val="12E611B1"/>
    <w:rsid w:val="134E3B68"/>
    <w:rsid w:val="13F01B70"/>
    <w:rsid w:val="17650CC5"/>
    <w:rsid w:val="18C026A2"/>
    <w:rsid w:val="1B7B1976"/>
    <w:rsid w:val="1C30144F"/>
    <w:rsid w:val="1C89325D"/>
    <w:rsid w:val="1CCA0057"/>
    <w:rsid w:val="1D132130"/>
    <w:rsid w:val="20DE0424"/>
    <w:rsid w:val="21FC12F2"/>
    <w:rsid w:val="238045FC"/>
    <w:rsid w:val="25526AC4"/>
    <w:rsid w:val="2776177E"/>
    <w:rsid w:val="28610ECF"/>
    <w:rsid w:val="290029E6"/>
    <w:rsid w:val="2CE704B9"/>
    <w:rsid w:val="2D62585A"/>
    <w:rsid w:val="2F69210C"/>
    <w:rsid w:val="37750BF1"/>
    <w:rsid w:val="378256C3"/>
    <w:rsid w:val="3B7A0BE0"/>
    <w:rsid w:val="3C35147A"/>
    <w:rsid w:val="3CA930B7"/>
    <w:rsid w:val="3FA15C03"/>
    <w:rsid w:val="415B59DD"/>
    <w:rsid w:val="42F060F9"/>
    <w:rsid w:val="44520649"/>
    <w:rsid w:val="44A11BB6"/>
    <w:rsid w:val="47714CF5"/>
    <w:rsid w:val="48E05F01"/>
    <w:rsid w:val="4A943936"/>
    <w:rsid w:val="4ABA3363"/>
    <w:rsid w:val="4F2E08A2"/>
    <w:rsid w:val="4F4C0906"/>
    <w:rsid w:val="4FD3580B"/>
    <w:rsid w:val="50107ED0"/>
    <w:rsid w:val="503C38D0"/>
    <w:rsid w:val="50AC1FED"/>
    <w:rsid w:val="518654E3"/>
    <w:rsid w:val="519645E9"/>
    <w:rsid w:val="5305768A"/>
    <w:rsid w:val="5379623F"/>
    <w:rsid w:val="548E183D"/>
    <w:rsid w:val="54CF0597"/>
    <w:rsid w:val="55F5611B"/>
    <w:rsid w:val="56AC4E1C"/>
    <w:rsid w:val="5880138B"/>
    <w:rsid w:val="59A33430"/>
    <w:rsid w:val="5B2D16EF"/>
    <w:rsid w:val="5D5B5FCA"/>
    <w:rsid w:val="5E987C40"/>
    <w:rsid w:val="61B81A7E"/>
    <w:rsid w:val="621A485F"/>
    <w:rsid w:val="62727423"/>
    <w:rsid w:val="6288301A"/>
    <w:rsid w:val="64864223"/>
    <w:rsid w:val="6724673F"/>
    <w:rsid w:val="689D40EE"/>
    <w:rsid w:val="6A966749"/>
    <w:rsid w:val="6C016A27"/>
    <w:rsid w:val="6CEE45F6"/>
    <w:rsid w:val="6D26415F"/>
    <w:rsid w:val="6D9A0BDE"/>
    <w:rsid w:val="701641CC"/>
    <w:rsid w:val="70995C8F"/>
    <w:rsid w:val="72B331CE"/>
    <w:rsid w:val="73A958CA"/>
    <w:rsid w:val="74327968"/>
    <w:rsid w:val="75FA7025"/>
    <w:rsid w:val="78592834"/>
    <w:rsid w:val="792610C4"/>
    <w:rsid w:val="7ACE4B5D"/>
    <w:rsid w:val="7B657508"/>
    <w:rsid w:val="7CFE2727"/>
    <w:rsid w:val="7D047953"/>
    <w:rsid w:val="7DB33C89"/>
    <w:rsid w:val="7E5139D9"/>
    <w:rsid w:val="7FD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eastAsia="华文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ind w:left="0" w:hanging="200" w:hangingChars="200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ind w:left="0" w:hanging="250" w:hangingChars="25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rPr>
      <w:b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3">
    <w:name w:val="标题 1 Char"/>
    <w:basedOn w:val="18"/>
    <w:link w:val="2"/>
    <w:qFormat/>
    <w:uiPriority w:val="9"/>
    <w:rPr>
      <w:rFonts w:eastAsia="仿宋"/>
      <w:b/>
      <w:bCs/>
      <w:kern w:val="44"/>
      <w:sz w:val="32"/>
      <w:szCs w:val="44"/>
    </w:rPr>
  </w:style>
  <w:style w:type="character" w:customStyle="1" w:styleId="24">
    <w:name w:val="标题 2 Char"/>
    <w:basedOn w:val="18"/>
    <w:link w:val="3"/>
    <w:qFormat/>
    <w:uiPriority w:val="9"/>
    <w:rPr>
      <w:rFonts w:eastAsia="仿宋" w:asciiTheme="majorHAnsi" w:hAnsiTheme="majorHAnsi" w:cstheme="majorBidi"/>
      <w:b/>
      <w:bCs/>
      <w:sz w:val="30"/>
      <w:szCs w:val="32"/>
    </w:rPr>
  </w:style>
  <w:style w:type="character" w:customStyle="1" w:styleId="25">
    <w:name w:val="标题 3 Char"/>
    <w:basedOn w:val="18"/>
    <w:link w:val="4"/>
    <w:qFormat/>
    <w:uiPriority w:val="9"/>
    <w:rPr>
      <w:rFonts w:eastAsia="仿宋"/>
      <w:b/>
      <w:bCs/>
      <w:sz w:val="28"/>
      <w:szCs w:val="32"/>
    </w:rPr>
  </w:style>
  <w:style w:type="character" w:customStyle="1" w:styleId="26">
    <w:name w:val="标题 4 Char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8"/>
    <w:link w:val="6"/>
    <w:semiHidden/>
    <w:qFormat/>
    <w:uiPriority w:val="9"/>
    <w:rPr>
      <w:rFonts w:eastAsia="仿宋"/>
      <w:b/>
      <w:bCs/>
      <w:sz w:val="28"/>
      <w:szCs w:val="28"/>
    </w:rPr>
  </w:style>
  <w:style w:type="character" w:customStyle="1" w:styleId="28">
    <w:name w:val="标题 6 Char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9">
    <w:name w:val="标题 7 Char"/>
    <w:basedOn w:val="18"/>
    <w:link w:val="8"/>
    <w:semiHidden/>
    <w:qFormat/>
    <w:uiPriority w:val="9"/>
    <w:rPr>
      <w:rFonts w:eastAsia="仿宋"/>
      <w:b/>
      <w:bCs/>
      <w:sz w:val="24"/>
      <w:szCs w:val="24"/>
    </w:rPr>
  </w:style>
  <w:style w:type="character" w:customStyle="1" w:styleId="30">
    <w:name w:val="标题 8 Char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1">
    <w:name w:val="标题 9 Char"/>
    <w:basedOn w:val="18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paragraph" w:styleId="32">
    <w:name w:val="List Paragraph"/>
    <w:basedOn w:val="1"/>
    <w:qFormat/>
    <w:uiPriority w:val="34"/>
    <w:pPr>
      <w:ind w:firstLine="420"/>
    </w:pPr>
  </w:style>
  <w:style w:type="paragraph" w:customStyle="1" w:styleId="33">
    <w:name w:val="普通分项"/>
    <w:basedOn w:val="1"/>
    <w:link w:val="35"/>
    <w:qFormat/>
    <w:uiPriority w:val="0"/>
    <w:pPr>
      <w:numPr>
        <w:ilvl w:val="0"/>
        <w:numId w:val="2"/>
      </w:numPr>
      <w:ind w:left="0" w:firstLine="200"/>
    </w:pPr>
    <w:rPr>
      <w:b/>
    </w:rPr>
  </w:style>
  <w:style w:type="paragraph" w:customStyle="1" w:styleId="34">
    <w:name w:val="固定分项"/>
    <w:basedOn w:val="1"/>
    <w:link w:val="37"/>
    <w:qFormat/>
    <w:uiPriority w:val="0"/>
    <w:pPr>
      <w:numPr>
        <w:ilvl w:val="0"/>
        <w:numId w:val="3"/>
      </w:numPr>
      <w:spacing w:line="480" w:lineRule="auto"/>
      <w:ind w:left="0" w:firstLine="200"/>
    </w:pPr>
    <w:rPr>
      <w:b/>
    </w:rPr>
  </w:style>
  <w:style w:type="character" w:customStyle="1" w:styleId="35">
    <w:name w:val="普通分项 Char"/>
    <w:basedOn w:val="18"/>
    <w:link w:val="33"/>
    <w:qFormat/>
    <w:uiPriority w:val="0"/>
    <w:rPr>
      <w:rFonts w:eastAsia="仿宋"/>
      <w:b/>
      <w:sz w:val="24"/>
    </w:rPr>
  </w:style>
  <w:style w:type="paragraph" w:customStyle="1" w:styleId="36">
    <w:name w:val="普通编号"/>
    <w:basedOn w:val="1"/>
    <w:link w:val="38"/>
    <w:qFormat/>
    <w:uiPriority w:val="0"/>
    <w:pPr>
      <w:numPr>
        <w:ilvl w:val="0"/>
        <w:numId w:val="4"/>
      </w:numPr>
      <w:ind w:left="0" w:firstLine="200"/>
    </w:pPr>
  </w:style>
  <w:style w:type="character" w:customStyle="1" w:styleId="37">
    <w:name w:val="固定分项 Char"/>
    <w:basedOn w:val="18"/>
    <w:link w:val="34"/>
    <w:qFormat/>
    <w:uiPriority w:val="0"/>
    <w:rPr>
      <w:rFonts w:eastAsia="仿宋"/>
      <w:b/>
      <w:sz w:val="24"/>
    </w:rPr>
  </w:style>
  <w:style w:type="character" w:customStyle="1" w:styleId="38">
    <w:name w:val="普通编号 Char"/>
    <w:basedOn w:val="18"/>
    <w:link w:val="36"/>
    <w:qFormat/>
    <w:uiPriority w:val="0"/>
    <w:rPr>
      <w:rFonts w:eastAsia="仿宋"/>
      <w:sz w:val="24"/>
    </w:rPr>
  </w:style>
  <w:style w:type="character" w:customStyle="1" w:styleId="39">
    <w:name w:val="页眉 Char"/>
    <w:basedOn w:val="18"/>
    <w:link w:val="14"/>
    <w:qFormat/>
    <w:uiPriority w:val="99"/>
    <w:rPr>
      <w:rFonts w:eastAsia="仿宋"/>
      <w:sz w:val="18"/>
      <w:szCs w:val="18"/>
    </w:rPr>
  </w:style>
  <w:style w:type="character" w:customStyle="1" w:styleId="40">
    <w:name w:val="页脚 Char"/>
    <w:basedOn w:val="18"/>
    <w:link w:val="13"/>
    <w:qFormat/>
    <w:uiPriority w:val="99"/>
    <w:rPr>
      <w:rFonts w:eastAsia="仿宋"/>
      <w:sz w:val="18"/>
      <w:szCs w:val="18"/>
    </w:rPr>
  </w:style>
  <w:style w:type="paragraph" w:customStyle="1" w:styleId="41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character" w:customStyle="1" w:styleId="42">
    <w:name w:val="日期 Char"/>
    <w:basedOn w:val="18"/>
    <w:link w:val="12"/>
    <w:semiHidden/>
    <w:qFormat/>
    <w:uiPriority w:val="99"/>
    <w:rPr>
      <w:rFonts w:eastAsia="华文仿宋"/>
      <w:sz w:val="24"/>
    </w:rPr>
  </w:style>
  <w:style w:type="paragraph" w:customStyle="1" w:styleId="43">
    <w:name w:val="表格单元"/>
    <w:basedOn w:val="1"/>
    <w:link w:val="45"/>
    <w:qFormat/>
    <w:uiPriority w:val="0"/>
    <w:pPr>
      <w:adjustRightInd w:val="0"/>
      <w:snapToGrid w:val="0"/>
      <w:spacing w:before="45" w:beforeLines="50" w:after="45" w:afterLines="50"/>
    </w:pPr>
    <w:rPr>
      <w:rFonts w:ascii="宋体" w:hAnsi="Times New Roman" w:eastAsia="宋体" w:cs="Times New Roman"/>
      <w:sz w:val="21"/>
      <w:szCs w:val="24"/>
    </w:rPr>
  </w:style>
  <w:style w:type="paragraph" w:customStyle="1" w:styleId="44">
    <w:name w:val="表格栏目"/>
    <w:basedOn w:val="1"/>
    <w:qFormat/>
    <w:uiPriority w:val="0"/>
    <w:pPr>
      <w:spacing w:before="45" w:beforeLines="50" w:after="45" w:afterLines="50"/>
      <w:jc w:val="center"/>
    </w:pPr>
    <w:rPr>
      <w:rFonts w:ascii="宋体" w:hAnsi="Times New Roman" w:eastAsia="黑体" w:cs="Times New Roman"/>
      <w:b/>
      <w:bCs/>
      <w:sz w:val="21"/>
      <w:szCs w:val="24"/>
    </w:rPr>
  </w:style>
  <w:style w:type="character" w:customStyle="1" w:styleId="45">
    <w:name w:val="表格单元 Char"/>
    <w:link w:val="43"/>
    <w:qFormat/>
    <w:uiPriority w:val="0"/>
    <w:rPr>
      <w:rFonts w:ascii="宋体" w:hAnsi="Times New Roman" w:eastAsia="宋体" w:cs="Times New Roman"/>
      <w:szCs w:val="24"/>
    </w:rPr>
  </w:style>
  <w:style w:type="paragraph" w:customStyle="1" w:styleId="46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47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.Projects\CountInsurance\trunk\04.Document\01.&#38656;&#27714;&#25991;&#26723;\&#26131;&#20445;&#38656;&#27714;\&#26131;&#20445;&#32593;&#38656;&#27714;&#20998;&#26512;-&#21345;&#21333;&#31867;&#20135;&#2169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1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487FBE-0050-4678-9695-C128D4E5D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易保网需求分析-卡单类产品</Template>
  <Pages>24</Pages>
  <Words>1757</Words>
  <Characters>10016</Characters>
  <Lines>83</Lines>
  <Paragraphs>23</Paragraphs>
  <TotalTime>2</TotalTime>
  <ScaleCrop>false</ScaleCrop>
  <LinksUpToDate>false</LinksUpToDate>
  <CharactersWithSpaces>11750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2016-05-18T10:44:00Z</dcterms:created>
  <dc:creator>青岛康特网络科技有限公司</dc:creator>
  <cp:lastModifiedBy>Lenovo</cp:lastModifiedBy>
  <cp:lastPrinted>2016-05-04T10:16:00Z</cp:lastPrinted>
  <dcterms:modified xsi:type="dcterms:W3CDTF">2019-01-18T08:53:27Z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